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93" w:rsidRPr="00793907" w:rsidRDefault="00A96B93" w:rsidP="00CA2791">
      <w:pPr>
        <w:contextualSpacing/>
        <w:jc w:val="both"/>
        <w:rPr>
          <w:b/>
          <w:i/>
          <w:u w:val="single"/>
        </w:rPr>
      </w:pPr>
      <w:r w:rsidRPr="00793907">
        <w:rPr>
          <w:b/>
          <w:i/>
          <w:u w:val="single"/>
        </w:rPr>
        <w:t>Segue informativa sul trattamento dei dati personali</w:t>
      </w:r>
    </w:p>
    <w:p w:rsidR="00A96B93" w:rsidRDefault="00A96B93" w:rsidP="00CA2791">
      <w:pPr>
        <w:contextualSpacing/>
        <w:jc w:val="both"/>
      </w:pPr>
      <w:r>
        <w:t>Ai sensi del Regolamento UE 679/2016 in materia di trattamento dei dati</w:t>
      </w:r>
    </w:p>
    <w:p w:rsidR="00A96B93" w:rsidRDefault="00A96B93" w:rsidP="00CA2791">
      <w:pPr>
        <w:contextualSpacing/>
        <w:jc w:val="both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181.2pt;margin-top:8.2pt;width:316.8pt;height:25.5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">
            <v:textbox>
              <w:txbxContent>
                <w:p w:rsidR="00A96B93" w:rsidRPr="00BE6A76" w:rsidRDefault="00A96B93">
                  <w:pPr>
                    <w:rPr>
                      <w:color w:val="FF0000"/>
                    </w:rPr>
                  </w:pPr>
                  <w:r w:rsidRPr="00BE6A76">
                    <w:rPr>
                      <w:color w:val="FF0000"/>
                    </w:rPr>
                    <w:t>DA FAR COMPILARE ALL’ASSOCIATO MINORE / MAGGIORE D’ETÀ</w:t>
                  </w:r>
                </w:p>
              </w:txbxContent>
            </v:textbox>
          </v:shape>
        </w:pict>
      </w:r>
    </w:p>
    <w:p w:rsidR="00A96B93" w:rsidRDefault="00A96B93" w:rsidP="00CA2791">
      <w:pPr>
        <w:contextualSpacing/>
        <w:jc w:val="both"/>
      </w:pPr>
    </w:p>
    <w:p w:rsidR="00A96B93" w:rsidRDefault="00A96B93" w:rsidP="00CA2791">
      <w:pPr>
        <w:contextualSpacing/>
        <w:jc w:val="both"/>
        <w:rPr>
          <w:sz w:val="20"/>
        </w:rPr>
      </w:pPr>
    </w:p>
    <w:p w:rsidR="00A96B93" w:rsidRDefault="00A96B93" w:rsidP="00CA2791">
      <w:pPr>
        <w:contextualSpacing/>
        <w:jc w:val="both"/>
        <w:rPr>
          <w:sz w:val="20"/>
        </w:rPr>
      </w:pPr>
    </w:p>
    <w:p w:rsidR="00A96B93" w:rsidRPr="00FD15C9" w:rsidRDefault="00A96B93" w:rsidP="00CA2791">
      <w:pPr>
        <w:contextualSpacing/>
        <w:jc w:val="both"/>
        <w:rPr>
          <w:color w:val="000000"/>
          <w:sz w:val="20"/>
        </w:rPr>
      </w:pPr>
      <w:bookmarkStart w:id="0" w:name="_GoBack"/>
      <w:bookmarkEnd w:id="0"/>
      <w:r w:rsidRPr="00CA2791">
        <w:rPr>
          <w:sz w:val="20"/>
        </w:rPr>
        <w:t>Il sottoscritto/a _______________</w:t>
      </w:r>
      <w:r>
        <w:rPr>
          <w:sz w:val="20"/>
        </w:rPr>
        <w:t>_________________</w:t>
      </w:r>
      <w:r w:rsidRPr="00CA2791">
        <w:rPr>
          <w:sz w:val="20"/>
        </w:rPr>
        <w:t>___________, nato a ________________</w:t>
      </w:r>
      <w:r>
        <w:rPr>
          <w:sz w:val="20"/>
        </w:rPr>
        <w:t>_____________</w:t>
      </w:r>
      <w:r w:rsidRPr="00CA2791">
        <w:rPr>
          <w:sz w:val="20"/>
        </w:rPr>
        <w:t xml:space="preserve">____, il </w:t>
      </w:r>
      <w:r>
        <w:rPr>
          <w:sz w:val="20"/>
        </w:rPr>
        <w:t>_________</w:t>
      </w:r>
      <w:r w:rsidRPr="00CA2791">
        <w:rPr>
          <w:sz w:val="20"/>
        </w:rPr>
        <w:t>__________ e</w:t>
      </w:r>
      <w:r>
        <w:rPr>
          <w:sz w:val="20"/>
        </w:rPr>
        <w:t xml:space="preserve"> </w:t>
      </w:r>
      <w:r w:rsidRPr="00CA2791">
        <w:rPr>
          <w:sz w:val="20"/>
        </w:rPr>
        <w:t xml:space="preserve">residente in </w:t>
      </w:r>
      <w:r>
        <w:rPr>
          <w:sz w:val="20"/>
        </w:rPr>
        <w:t>_______________________________</w:t>
      </w:r>
      <w:r w:rsidRPr="00CA2791">
        <w:rPr>
          <w:sz w:val="20"/>
        </w:rPr>
        <w:t>_____________________________, Telefono fisso _</w:t>
      </w:r>
      <w:r>
        <w:rPr>
          <w:sz w:val="20"/>
        </w:rPr>
        <w:t>_________</w:t>
      </w:r>
      <w:r w:rsidRPr="00CA2791">
        <w:rPr>
          <w:sz w:val="20"/>
        </w:rPr>
        <w:t>____________, Telefono</w:t>
      </w:r>
      <w:r>
        <w:rPr>
          <w:sz w:val="20"/>
        </w:rPr>
        <w:t xml:space="preserve"> </w:t>
      </w:r>
      <w:r w:rsidRPr="00FD15C9">
        <w:rPr>
          <w:color w:val="000000"/>
          <w:sz w:val="20"/>
        </w:rPr>
        <w:t xml:space="preserve">cellulare </w:t>
      </w:r>
      <w:r>
        <w:rPr>
          <w:color w:val="000000"/>
          <w:sz w:val="20"/>
        </w:rPr>
        <w:t>______________________</w:t>
      </w:r>
      <w:r w:rsidRPr="00FD15C9">
        <w:rPr>
          <w:color w:val="000000"/>
          <w:sz w:val="20"/>
        </w:rPr>
        <w:t>______________, e-mail ____________________________________________________,</w:t>
      </w:r>
    </w:p>
    <w:p w:rsidR="00A96B93" w:rsidRPr="00FD15C9" w:rsidRDefault="00A96B93" w:rsidP="00CA2791">
      <w:pPr>
        <w:pStyle w:val="ListParagraph"/>
        <w:numPr>
          <w:ilvl w:val="0"/>
          <w:numId w:val="3"/>
        </w:numPr>
        <w:jc w:val="both"/>
        <w:rPr>
          <w:color w:val="000000"/>
          <w:sz w:val="20"/>
        </w:rPr>
      </w:pPr>
      <w:r w:rsidRPr="00FD15C9">
        <w:rPr>
          <w:color w:val="000000"/>
          <w:sz w:val="20"/>
        </w:rPr>
        <w:t>già associato alla KRUT – KROŽEK ZA KULTURNO, ŠPORTNO IN PODPORNO UDEJSTVOVANJE / CIRCOLO ATTIVITÀ CULTURALI SPORTIVE ED ASSISTENZIALI</w:t>
      </w:r>
    </w:p>
    <w:p w:rsidR="00A96B93" w:rsidRPr="00FD15C9" w:rsidRDefault="00A96B93" w:rsidP="00CA2791">
      <w:pPr>
        <w:pStyle w:val="ListParagraph"/>
        <w:numPr>
          <w:ilvl w:val="0"/>
          <w:numId w:val="3"/>
        </w:numPr>
        <w:jc w:val="both"/>
        <w:rPr>
          <w:color w:val="000000"/>
          <w:sz w:val="20"/>
        </w:rPr>
      </w:pPr>
      <w:r w:rsidRPr="00FD15C9">
        <w:rPr>
          <w:color w:val="000000"/>
          <w:sz w:val="20"/>
        </w:rPr>
        <w:t>che ha richiesto di associarsi alla KRUT – KROŽEK ZA KULTURNO, ŠPORTNO IN PODPORNO UDEJSTVOVANJE / CIRCOLO ATTIVITÀ CULTURALI SPORTIVE ED ASSISTENZIALI</w:t>
      </w:r>
    </w:p>
    <w:p w:rsidR="00A96B93" w:rsidRPr="00CA2791" w:rsidRDefault="00A96B93" w:rsidP="00CA2791">
      <w:pPr>
        <w:pStyle w:val="ListParagraph"/>
        <w:numPr>
          <w:ilvl w:val="0"/>
          <w:numId w:val="3"/>
        </w:numPr>
        <w:jc w:val="both"/>
        <w:rPr>
          <w:sz w:val="20"/>
        </w:rPr>
      </w:pPr>
      <w:r w:rsidRPr="00CA2791">
        <w:rPr>
          <w:sz w:val="20"/>
        </w:rPr>
        <w:t>altro ____________________________________</w:t>
      </w:r>
    </w:p>
    <w:p w:rsidR="00A96B93" w:rsidRPr="00CA2791" w:rsidRDefault="00A96B93" w:rsidP="00CA2791">
      <w:pPr>
        <w:contextualSpacing/>
        <w:jc w:val="both"/>
        <w:rPr>
          <w:sz w:val="20"/>
        </w:rPr>
      </w:pPr>
      <w:r w:rsidRPr="00CA2791">
        <w:rPr>
          <w:sz w:val="20"/>
        </w:rPr>
        <w:t xml:space="preserve"> ricevuta l’informativa ai sensi d</w:t>
      </w:r>
      <w:r>
        <w:rPr>
          <w:sz w:val="20"/>
        </w:rPr>
        <w:t xml:space="preserve">egli </w:t>
      </w:r>
      <w:r w:rsidRPr="00CA2791">
        <w:rPr>
          <w:sz w:val="20"/>
        </w:rPr>
        <w:t>ar</w:t>
      </w:r>
      <w:r>
        <w:rPr>
          <w:sz w:val="20"/>
        </w:rPr>
        <w:t>t</w:t>
      </w:r>
      <w:r w:rsidRPr="00CA2791">
        <w:rPr>
          <w:sz w:val="20"/>
        </w:rPr>
        <w:t>t. 13</w:t>
      </w:r>
      <w:r>
        <w:rPr>
          <w:sz w:val="20"/>
        </w:rPr>
        <w:t xml:space="preserve"> e 14</w:t>
      </w:r>
      <w:r w:rsidRPr="00CA2791">
        <w:rPr>
          <w:sz w:val="20"/>
        </w:rPr>
        <w:t xml:space="preserve"> del Regolamento UE 679/2016, ed a conoscenza del fatto che l’informativa risulta sempre disponibile ed aggiornata </w:t>
      </w:r>
      <w:r>
        <w:rPr>
          <w:sz w:val="20"/>
        </w:rPr>
        <w:t xml:space="preserve">presso la sede dell’Associazione / </w:t>
      </w:r>
      <w:r w:rsidRPr="00CA2791">
        <w:rPr>
          <w:sz w:val="20"/>
        </w:rPr>
        <w:t>sul sito internet</w:t>
      </w:r>
      <w:r>
        <w:rPr>
          <w:sz w:val="20"/>
        </w:rPr>
        <w:t xml:space="preserve"> /</w:t>
      </w:r>
      <w:r w:rsidRPr="00CA2791">
        <w:rPr>
          <w:sz w:val="20"/>
        </w:rPr>
        <w:t xml:space="preserve"> della Associazione all’indirizzo</w:t>
      </w:r>
      <w:r>
        <w:rPr>
          <w:sz w:val="20"/>
        </w:rPr>
        <w:t xml:space="preserve"> Via Cicerone n. 8, 34133 Trieste _____________________</w:t>
      </w: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 xml:space="preserve">esprime il suo consenso </w:t>
      </w: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nega il suo consenso</w:t>
      </w: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revoca il suo consenso</w:t>
      </w:r>
    </w:p>
    <w:p w:rsidR="00A96B93" w:rsidRDefault="00A96B93" w:rsidP="00CA2791">
      <w:pPr>
        <w:contextualSpacing/>
        <w:jc w:val="both"/>
        <w:rPr>
          <w:sz w:val="20"/>
        </w:rPr>
      </w:pPr>
      <w:r w:rsidRPr="00CA2791">
        <w:rPr>
          <w:sz w:val="20"/>
        </w:rPr>
        <w:t>al trattamento dei propri dati personali nella misura necessaria al perseguimento degli scopi statutari nonché per le attività alle quali deciderà di iscriversi a seguito della eventuale acquisizione della qualità di associato, con le modalità indicate nell’informativa medesima. Consapevole che in caso di mancato consenso non potrà darsi seguito al rapporto e che in ogni momento il consenso prestato potrà essere revocato come previsto dall’informativa</w:t>
      </w:r>
      <w:r>
        <w:rPr>
          <w:sz w:val="20"/>
        </w:rPr>
        <w:t xml:space="preserve"> (in particolare nn. 2-5 dell’informativa)</w:t>
      </w:r>
      <w:r w:rsidRPr="00CA2791">
        <w:rPr>
          <w:sz w:val="20"/>
        </w:rPr>
        <w:t>.</w:t>
      </w:r>
    </w:p>
    <w:p w:rsidR="00A96B93" w:rsidRPr="00CA2791" w:rsidRDefault="00A96B93" w:rsidP="00EC0500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 xml:space="preserve">esprime il suo consenso </w:t>
      </w:r>
    </w:p>
    <w:p w:rsidR="00A96B93" w:rsidRPr="00CA2791" w:rsidRDefault="00A96B93" w:rsidP="00EC0500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nega il suo consenso</w:t>
      </w:r>
    </w:p>
    <w:p w:rsidR="00A96B93" w:rsidRPr="00CA2791" w:rsidRDefault="00A96B93" w:rsidP="00EC0500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revoca il suo consenso</w:t>
      </w:r>
    </w:p>
    <w:p w:rsidR="00A96B93" w:rsidRDefault="00A96B93" w:rsidP="00CA2791">
      <w:pPr>
        <w:contextualSpacing/>
        <w:jc w:val="both"/>
        <w:rPr>
          <w:sz w:val="20"/>
        </w:rPr>
      </w:pPr>
      <w:r>
        <w:rPr>
          <w:sz w:val="20"/>
        </w:rPr>
        <w:t>al trattamento dei dati necessari per le comunicazioni via mail (newsletter) e per le attività di promozione sociale (a titolo di esempio auguri di compleanno sul giornale, ecc. in occasione di eventi della vita), di cui ai nn. 1 e 7 dell’informativa</w:t>
      </w:r>
    </w:p>
    <w:p w:rsidR="00A96B93" w:rsidRDefault="00A96B93" w:rsidP="00CA2791">
      <w:pPr>
        <w:contextualSpacing/>
        <w:jc w:val="both"/>
        <w:rPr>
          <w:sz w:val="20"/>
        </w:rPr>
      </w:pPr>
      <w:r>
        <w:rPr>
          <w:sz w:val="20"/>
        </w:rPr>
        <w:t>Ed inoltre,</w:t>
      </w:r>
    </w:p>
    <w:p w:rsidR="00A96B93" w:rsidRPr="001E622A" w:rsidRDefault="00A96B93" w:rsidP="00BE6A76">
      <w:pPr>
        <w:pStyle w:val="ListParagraph"/>
        <w:numPr>
          <w:ilvl w:val="0"/>
          <w:numId w:val="4"/>
        </w:numPr>
        <w:contextualSpacing w:val="0"/>
        <w:jc w:val="both"/>
        <w:rPr>
          <w:sz w:val="20"/>
        </w:rPr>
      </w:pPr>
      <w:r w:rsidRPr="001E622A">
        <w:rPr>
          <w:sz w:val="20"/>
        </w:rPr>
        <w:t xml:space="preserve">autorizzo l'Associazione </w:t>
      </w:r>
      <w:r w:rsidRPr="00FD15C9">
        <w:rPr>
          <w:color w:val="000000"/>
          <w:sz w:val="20"/>
        </w:rPr>
        <w:t>KRUT – KROŽEK ZA KULTURNO, ŠPORTNO IN PODPORNO UDEJSTVOVANJE / CIRCOLO ATTIVITÀ CULTURALI SPORTIVE ED ASSISTENZIALI</w:t>
      </w:r>
      <w:r>
        <w:rPr>
          <w:color w:val="000000"/>
          <w:sz w:val="20"/>
        </w:rPr>
        <w:t>, con sede a 34133 Trieste, via Cicerone 8,</w:t>
      </w:r>
      <w:r w:rsidRPr="001E622A">
        <w:rPr>
          <w:sz w:val="20"/>
        </w:rPr>
        <w:t xml:space="preserve"> c.f.  </w:t>
      </w:r>
      <w:r>
        <w:rPr>
          <w:sz w:val="20"/>
        </w:rPr>
        <w:t xml:space="preserve">00836800326 </w:t>
      </w:r>
      <w:r w:rsidRPr="001E622A">
        <w:rPr>
          <w:sz w:val="20"/>
        </w:rPr>
        <w:t xml:space="preserve">a  realizzare,  utilizzare  e  conservare  in  qualunque  forma,  per  le  proprie finalità  educative,  culturali, editoriali,  promozionali,  senza  limiti  di  spazio  e  di  tempo,  la eventuale  registrazione  a  mezzo  di  pellicola  cinematografica  e/o  fotografica,  nastro magnetico, supporti digitale ed ogni altro supporto esistente, dell’immagine, del nome e della voce di cui sopra e del suo intervento, anche, se nel caso, mediante riduzioni e/o adattamenti e senza aver nulla a pretendere in termini di compenso o diritti.  </w:t>
      </w:r>
    </w:p>
    <w:p w:rsidR="00A96B93" w:rsidRPr="001E622A" w:rsidRDefault="00A96B93" w:rsidP="00BE6A76">
      <w:pPr>
        <w:pStyle w:val="ListParagraph"/>
        <w:numPr>
          <w:ilvl w:val="0"/>
          <w:numId w:val="5"/>
        </w:numPr>
        <w:ind w:left="709"/>
        <w:contextualSpacing w:val="0"/>
        <w:jc w:val="both"/>
        <w:rPr>
          <w:sz w:val="20"/>
        </w:rPr>
      </w:pPr>
      <w:r w:rsidRPr="001E622A">
        <w:rPr>
          <w:sz w:val="20"/>
        </w:rPr>
        <w:t>revoco il consenso già prestato al trattamento dei dati personali di cui alla precedente dichiarazione, chiedendo:</w:t>
      </w:r>
    </w:p>
    <w:p w:rsidR="00A96B93" w:rsidRPr="001E622A" w:rsidRDefault="00A96B93" w:rsidP="00BE6A76">
      <w:pPr>
        <w:pStyle w:val="ListParagraph"/>
        <w:numPr>
          <w:ilvl w:val="1"/>
          <w:numId w:val="5"/>
        </w:numPr>
        <w:contextualSpacing w:val="0"/>
        <w:jc w:val="both"/>
        <w:rPr>
          <w:sz w:val="20"/>
        </w:rPr>
      </w:pPr>
      <w:r w:rsidRPr="001E622A">
        <w:rPr>
          <w:sz w:val="20"/>
        </w:rPr>
        <w:t>la rimozione dei seguenti documenti dal sito web dell’Associazione (indicare in modo chiaro di quali documenti si richieda la rimozione):</w:t>
      </w:r>
    </w:p>
    <w:p w:rsidR="00A96B93" w:rsidRPr="001E622A" w:rsidRDefault="00A96B93" w:rsidP="00BE6A76">
      <w:pPr>
        <w:ind w:left="1985"/>
        <w:jc w:val="both"/>
        <w:rPr>
          <w:sz w:val="20"/>
        </w:rPr>
      </w:pPr>
      <w:r w:rsidRPr="001E622A">
        <w:rPr>
          <w:sz w:val="20"/>
        </w:rPr>
        <w:t>__________________________________________________________________________________________________________________________________________</w:t>
      </w:r>
    </w:p>
    <w:p w:rsidR="00A96B93" w:rsidRPr="001E622A" w:rsidRDefault="00A96B93" w:rsidP="00BE6A76">
      <w:pPr>
        <w:pStyle w:val="ListParagraph"/>
        <w:numPr>
          <w:ilvl w:val="1"/>
          <w:numId w:val="5"/>
        </w:numPr>
        <w:contextualSpacing w:val="0"/>
        <w:jc w:val="both"/>
        <w:rPr>
          <w:sz w:val="20"/>
        </w:rPr>
      </w:pPr>
      <w:r w:rsidRPr="001E622A">
        <w:rPr>
          <w:sz w:val="20"/>
        </w:rPr>
        <w:t>di non pubblicare in futuro ulteriori documenti sul sito web dell’Associazione nonché su ogni altro dispositivo o supporto cartaceo e/o informatico, nulla opponendo alla permanenza dei documenti già presenti sul sito</w:t>
      </w:r>
    </w:p>
    <w:p w:rsidR="00A96B93" w:rsidRPr="001E622A" w:rsidRDefault="00A96B93" w:rsidP="00BE6A76">
      <w:pPr>
        <w:jc w:val="both"/>
        <w:rPr>
          <w:sz w:val="20"/>
        </w:rPr>
      </w:pPr>
      <w:r w:rsidRPr="001E622A">
        <w:rPr>
          <w:sz w:val="20"/>
        </w:rPr>
        <w:t xml:space="preserve">Sulla base di quanto sopra riportato, apponendo la Sua firma Lei dà atto che ha preso visione del presente documento </w:t>
      </w:r>
      <w:r>
        <w:rPr>
          <w:sz w:val="20"/>
        </w:rPr>
        <w:t xml:space="preserve">presso la sede dell’Associazione / </w:t>
      </w:r>
      <w:r w:rsidRPr="00CA2791">
        <w:rPr>
          <w:sz w:val="20"/>
        </w:rPr>
        <w:t xml:space="preserve">sul sito internet della Associazione all’indirizzo </w:t>
      </w:r>
      <w:r>
        <w:rPr>
          <w:sz w:val="20"/>
        </w:rPr>
        <w:t>Via Cicerone n. 8, 34133 Trieste, _________________________</w:t>
      </w:r>
      <w:r w:rsidRPr="001E622A">
        <w:rPr>
          <w:sz w:val="20"/>
        </w:rPr>
        <w:t xml:space="preserve">e di aver compreso pienamente l’informativa ai sensi degli artt. 13 e 14 del </w:t>
      </w:r>
      <w:r w:rsidRPr="001E622A">
        <w:rPr>
          <w:i/>
          <w:sz w:val="20"/>
        </w:rPr>
        <w:t>Reg. UE 2016/679</w:t>
      </w:r>
      <w:r w:rsidRPr="001E622A">
        <w:rPr>
          <w:sz w:val="20"/>
        </w:rPr>
        <w:t xml:space="preserve">.  </w:t>
      </w:r>
    </w:p>
    <w:p w:rsidR="00A96B93" w:rsidRPr="001E622A" w:rsidRDefault="00A96B93" w:rsidP="00BE6A76">
      <w:pPr>
        <w:rPr>
          <w:sz w:val="20"/>
        </w:rPr>
      </w:pPr>
      <w:r w:rsidRPr="001E622A">
        <w:rPr>
          <w:sz w:val="20"/>
        </w:rPr>
        <w:t xml:space="preserve"> </w:t>
      </w:r>
    </w:p>
    <w:p w:rsidR="00A96B93" w:rsidRPr="001E622A" w:rsidRDefault="00A96B93" w:rsidP="00BE6A76">
      <w:pPr>
        <w:rPr>
          <w:sz w:val="20"/>
        </w:rPr>
      </w:pPr>
      <w:r w:rsidRPr="001E622A">
        <w:rPr>
          <w:sz w:val="20"/>
        </w:rPr>
        <w:t xml:space="preserve">Luogo e data: ………………………………  </w:t>
      </w:r>
    </w:p>
    <w:p w:rsidR="00A96B93" w:rsidRPr="001E622A" w:rsidRDefault="00A96B93" w:rsidP="00BE6A76">
      <w:pPr>
        <w:jc w:val="right"/>
        <w:rPr>
          <w:sz w:val="20"/>
        </w:rPr>
      </w:pPr>
      <w:r w:rsidRPr="001E622A">
        <w:rPr>
          <w:sz w:val="20"/>
        </w:rPr>
        <w:t xml:space="preserve">In fede, *  </w:t>
      </w:r>
    </w:p>
    <w:p w:rsidR="00A96B93" w:rsidRPr="001E622A" w:rsidRDefault="00A96B93" w:rsidP="00BE6A76">
      <w:pPr>
        <w:jc w:val="right"/>
        <w:rPr>
          <w:sz w:val="20"/>
        </w:rPr>
      </w:pPr>
      <w:r w:rsidRPr="001E622A">
        <w:rPr>
          <w:sz w:val="20"/>
        </w:rPr>
        <w:t xml:space="preserve">……………………………………………  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FIRMA dell’associato/associando (minore o maggiore d’età)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(del soggetto cui si riferiscono i dati richiesti)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_______________________________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_______________________________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FIRMA dei genitori</w:t>
      </w:r>
    </w:p>
    <w:p w:rsidR="00A96B93" w:rsidRPr="00CA2791" w:rsidRDefault="00A96B93" w:rsidP="00CA2791">
      <w:pPr>
        <w:jc w:val="right"/>
        <w:rPr>
          <w:sz w:val="20"/>
        </w:rPr>
      </w:pPr>
      <w:r w:rsidRPr="00CA2791">
        <w:rPr>
          <w:sz w:val="20"/>
        </w:rPr>
        <w:t>(o dell’esercente la responsabilità genitoriale)</w:t>
      </w:r>
    </w:p>
    <w:p w:rsidR="00A96B93" w:rsidRDefault="00A96B93">
      <w:pPr>
        <w:rPr>
          <w:sz w:val="20"/>
        </w:rPr>
      </w:pPr>
      <w:r>
        <w:rPr>
          <w:noProof/>
          <w:lang w:eastAsia="it-IT"/>
        </w:rPr>
        <w:pict>
          <v:shape id="_x0000_s1027" type="#_x0000_t202" style="position:absolute;margin-left:95.1pt;margin-top:33.9pt;width:316.8pt;height:25.5pt;z-index:2516587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">
            <v:textbox>
              <w:txbxContent>
                <w:p w:rsidR="00A96B93" w:rsidRPr="00BE6A76" w:rsidRDefault="00A96B93" w:rsidP="00BE6A76">
                  <w:pPr>
                    <w:jc w:val="center"/>
                    <w:rPr>
                      <w:b/>
                      <w:color w:val="FF0000"/>
                    </w:rPr>
                  </w:pPr>
                  <w:r w:rsidRPr="00BE6A76">
                    <w:rPr>
                      <w:b/>
                      <w:color w:val="FF0000"/>
                    </w:rPr>
                    <w:t>IN CASO DI ASSOCIATO MINORE COMPILARE PAGINA CHE SEGUE</w:t>
                  </w:r>
                </w:p>
              </w:txbxContent>
            </v:textbox>
          </v:shape>
        </w:pict>
      </w:r>
      <w:r>
        <w:rPr>
          <w:sz w:val="20"/>
        </w:rPr>
        <w:br w:type="page"/>
      </w:r>
    </w:p>
    <w:p w:rsidR="00A96B93" w:rsidRDefault="00A96B93" w:rsidP="00CA2791">
      <w:pPr>
        <w:jc w:val="center"/>
        <w:rPr>
          <w:sz w:val="20"/>
        </w:rPr>
      </w:pPr>
    </w:p>
    <w:p w:rsidR="00A96B93" w:rsidRDefault="00A96B93" w:rsidP="00CA2791">
      <w:pPr>
        <w:jc w:val="both"/>
        <w:rPr>
          <w:sz w:val="20"/>
        </w:rPr>
      </w:pPr>
      <w:r>
        <w:rPr>
          <w:noProof/>
          <w:lang w:eastAsia="it-IT"/>
        </w:rPr>
        <w:pict>
          <v:shape id="_x0000_s1028" type="#_x0000_t202" style="position:absolute;left:0;text-align:left;margin-left:0;margin-top:-35.45pt;width:422.4pt;height:28.2pt;z-index:251657728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">
            <v:textbox>
              <w:txbxContent>
                <w:p w:rsidR="00A96B93" w:rsidRPr="00BE6A76" w:rsidRDefault="00A96B93" w:rsidP="00BE6A7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DA FAR COMPILARE AI GENITORI DEGLI ASSOCIATI MINORI PER I PROPRI DATI PERSONALI</w:t>
                  </w:r>
                </w:p>
              </w:txbxContent>
            </v:textbox>
            <w10:wrap anchorx="margin"/>
          </v:shape>
        </w:pict>
      </w:r>
    </w:p>
    <w:p w:rsidR="00A96B93" w:rsidRPr="00CA2791" w:rsidRDefault="00A96B93" w:rsidP="00CA2791">
      <w:pPr>
        <w:jc w:val="both"/>
        <w:rPr>
          <w:sz w:val="20"/>
        </w:rPr>
      </w:pPr>
      <w:r w:rsidRPr="00CA2791">
        <w:rPr>
          <w:sz w:val="20"/>
        </w:rPr>
        <w:t>I sottoscritti ___________________________    ___________________________________,</w:t>
      </w:r>
    </w:p>
    <w:p w:rsidR="00A96B93" w:rsidRPr="00CA2791" w:rsidRDefault="00A96B93" w:rsidP="00CA2791">
      <w:pPr>
        <w:jc w:val="both"/>
        <w:rPr>
          <w:sz w:val="20"/>
        </w:rPr>
      </w:pPr>
      <w:r w:rsidRPr="00CA2791">
        <w:rPr>
          <w:sz w:val="20"/>
        </w:rPr>
        <w:t>esercenti la responsabilità genitoriale nei confronti del minore sopra indicato</w:t>
      </w:r>
    </w:p>
    <w:p w:rsidR="00A96B93" w:rsidRPr="00CA2791" w:rsidRDefault="00A96B93" w:rsidP="00EC0500">
      <w:pPr>
        <w:contextualSpacing/>
        <w:jc w:val="both"/>
        <w:rPr>
          <w:sz w:val="20"/>
        </w:rPr>
      </w:pPr>
      <w:r w:rsidRPr="00CA2791">
        <w:rPr>
          <w:sz w:val="20"/>
        </w:rPr>
        <w:t>ricevuta l’informativa ai sensi dell’art. 13 del Regolamento UE 679/2016, ed a conoscenza del fatto che l’informativa risulta sempre disponibile ed aggiornata</w:t>
      </w:r>
      <w:r>
        <w:rPr>
          <w:sz w:val="20"/>
        </w:rPr>
        <w:t xml:space="preserve"> presso</w:t>
      </w:r>
      <w:r w:rsidRPr="00CA2791">
        <w:rPr>
          <w:sz w:val="20"/>
        </w:rPr>
        <w:t xml:space="preserve"> </w:t>
      </w:r>
      <w:r>
        <w:rPr>
          <w:sz w:val="20"/>
        </w:rPr>
        <w:t xml:space="preserve">la sede dell’Associazione / </w:t>
      </w:r>
      <w:r w:rsidRPr="00CA2791">
        <w:rPr>
          <w:sz w:val="20"/>
        </w:rPr>
        <w:t xml:space="preserve">sul sito internet della Associazione all’indirizzo </w:t>
      </w:r>
      <w:r>
        <w:rPr>
          <w:sz w:val="20"/>
        </w:rPr>
        <w:t>_________________________</w:t>
      </w:r>
    </w:p>
    <w:p w:rsidR="00A96B93" w:rsidRPr="00CA2791" w:rsidRDefault="00A96B93" w:rsidP="00CA2791">
      <w:pPr>
        <w:jc w:val="both"/>
        <w:rPr>
          <w:sz w:val="20"/>
        </w:rPr>
      </w:pP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 xml:space="preserve">esprimono il loro consenso </w:t>
      </w: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negano il loro consenso</w:t>
      </w:r>
    </w:p>
    <w:p w:rsidR="00A96B93" w:rsidRPr="00CA2791" w:rsidRDefault="00A96B93" w:rsidP="00CA2791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CA2791">
        <w:rPr>
          <w:sz w:val="20"/>
        </w:rPr>
        <w:t>revocano il loro consenso</w:t>
      </w:r>
    </w:p>
    <w:p w:rsidR="00A96B93" w:rsidRPr="00CA2791" w:rsidRDefault="00A96B93" w:rsidP="00CA2791">
      <w:pPr>
        <w:jc w:val="both"/>
        <w:rPr>
          <w:sz w:val="20"/>
        </w:rPr>
      </w:pPr>
      <w:r w:rsidRPr="00CA2791">
        <w:rPr>
          <w:sz w:val="20"/>
        </w:rPr>
        <w:t xml:space="preserve">al trattamento </w:t>
      </w:r>
      <w:r w:rsidRPr="00EC0500">
        <w:rPr>
          <w:b/>
          <w:sz w:val="20"/>
          <w:u w:val="single"/>
        </w:rPr>
        <w:t>dei propri dati personali</w:t>
      </w:r>
      <w:r w:rsidRPr="00CA2791">
        <w:rPr>
          <w:sz w:val="20"/>
        </w:rPr>
        <w:t xml:space="preserve"> nella misura necessaria al perseguimento degli scopi statutari nonché per le attività alle quali </w:t>
      </w:r>
      <w:r>
        <w:rPr>
          <w:sz w:val="20"/>
        </w:rPr>
        <w:t xml:space="preserve">il minore </w:t>
      </w:r>
      <w:r w:rsidRPr="00CA2791">
        <w:rPr>
          <w:sz w:val="20"/>
        </w:rPr>
        <w:t>deciderà di iscriversi a seguito della eventuale acquisizione della qualità di associato, con le modalità indicate nell’informativa medesima. Consapevole che in caso di mancato consenso non potrà darsi seguito al rapporto e che in ogni momento il consenso prestato potrà essere revocato come previsto dall’informativa.</w:t>
      </w:r>
    </w:p>
    <w:p w:rsidR="00A96B93" w:rsidRDefault="00A96B93" w:rsidP="001E622A">
      <w:pPr>
        <w:rPr>
          <w:i/>
          <w:sz w:val="20"/>
        </w:rPr>
      </w:pPr>
    </w:p>
    <w:p w:rsidR="00A96B93" w:rsidRDefault="00A96B93" w:rsidP="00BE6A76">
      <w:pPr>
        <w:contextualSpacing/>
        <w:jc w:val="right"/>
        <w:rPr>
          <w:sz w:val="20"/>
        </w:rPr>
      </w:pPr>
      <w:r w:rsidRPr="001E622A">
        <w:rPr>
          <w:sz w:val="20"/>
        </w:rPr>
        <w:t xml:space="preserve">……………………………………………  </w:t>
      </w:r>
    </w:p>
    <w:p w:rsidR="00A96B93" w:rsidRDefault="00A96B93" w:rsidP="00BE6A76">
      <w:pPr>
        <w:contextualSpacing/>
        <w:jc w:val="right"/>
        <w:rPr>
          <w:sz w:val="20"/>
        </w:rPr>
      </w:pPr>
    </w:p>
    <w:p w:rsidR="00A96B93" w:rsidRPr="00CA2791" w:rsidRDefault="00A96B93" w:rsidP="00BE6A76">
      <w:pPr>
        <w:contextualSpacing/>
        <w:jc w:val="right"/>
        <w:rPr>
          <w:sz w:val="20"/>
        </w:rPr>
      </w:pPr>
      <w:r w:rsidRPr="001E622A">
        <w:rPr>
          <w:sz w:val="20"/>
        </w:rPr>
        <w:t>……………………………………………</w:t>
      </w:r>
    </w:p>
    <w:p w:rsidR="00A96B93" w:rsidRPr="00CA2791" w:rsidRDefault="00A96B93" w:rsidP="00BE6A76">
      <w:pPr>
        <w:jc w:val="both"/>
        <w:rPr>
          <w:sz w:val="20"/>
        </w:rPr>
      </w:pPr>
    </w:p>
    <w:p w:rsidR="00A96B93" w:rsidRPr="00CA2791" w:rsidRDefault="00A96B93" w:rsidP="00BE6A76">
      <w:pPr>
        <w:rPr>
          <w:sz w:val="20"/>
        </w:rPr>
      </w:pPr>
      <w:r w:rsidRPr="00CA2791">
        <w:rPr>
          <w:sz w:val="20"/>
        </w:rPr>
        <w:t>Luogo _____________________,</w:t>
      </w:r>
    </w:p>
    <w:p w:rsidR="00A96B93" w:rsidRPr="00CA2791" w:rsidRDefault="00A96B93" w:rsidP="00BE6A76">
      <w:pPr>
        <w:rPr>
          <w:sz w:val="20"/>
        </w:rPr>
      </w:pPr>
      <w:r w:rsidRPr="00CA2791">
        <w:rPr>
          <w:sz w:val="20"/>
        </w:rPr>
        <w:t>Data ______________________</w:t>
      </w:r>
    </w:p>
    <w:p w:rsidR="00A96B93" w:rsidRDefault="00A96B93" w:rsidP="001E622A">
      <w:pPr>
        <w:rPr>
          <w:i/>
          <w:sz w:val="20"/>
        </w:rPr>
      </w:pPr>
    </w:p>
    <w:sectPr w:rsidR="00A96B93" w:rsidSect="00FD15C9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93" w:rsidRDefault="00A96B93" w:rsidP="00793907">
      <w:pPr>
        <w:spacing w:after="0" w:line="240" w:lineRule="auto"/>
      </w:pPr>
      <w:r>
        <w:separator/>
      </w:r>
    </w:p>
  </w:endnote>
  <w:endnote w:type="continuationSeparator" w:id="0">
    <w:p w:rsidR="00A96B93" w:rsidRDefault="00A96B93" w:rsidP="0079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93" w:rsidRDefault="00A96B93" w:rsidP="00793907">
      <w:pPr>
        <w:spacing w:after="0" w:line="240" w:lineRule="auto"/>
      </w:pPr>
      <w:r>
        <w:separator/>
      </w:r>
    </w:p>
  </w:footnote>
  <w:footnote w:type="continuationSeparator" w:id="0">
    <w:p w:rsidR="00A96B93" w:rsidRDefault="00A96B93" w:rsidP="0079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C31"/>
    <w:multiLevelType w:val="hybridMultilevel"/>
    <w:tmpl w:val="567AD93E"/>
    <w:lvl w:ilvl="0" w:tplc="18BE728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42BDE"/>
    <w:multiLevelType w:val="hybridMultilevel"/>
    <w:tmpl w:val="36CCAA56"/>
    <w:lvl w:ilvl="0" w:tplc="18BE728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71B4"/>
    <w:multiLevelType w:val="hybridMultilevel"/>
    <w:tmpl w:val="A3C65E16"/>
    <w:lvl w:ilvl="0" w:tplc="18BE7288">
      <w:numFmt w:val="bullet"/>
      <w:lvlText w:val="□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560279"/>
    <w:multiLevelType w:val="hybridMultilevel"/>
    <w:tmpl w:val="160E5D82"/>
    <w:lvl w:ilvl="0" w:tplc="18BE728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2147D"/>
    <w:multiLevelType w:val="hybridMultilevel"/>
    <w:tmpl w:val="CB643A76"/>
    <w:lvl w:ilvl="0" w:tplc="18BE7288">
      <w:numFmt w:val="bullet"/>
      <w:lvlText w:val="□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CC8"/>
    <w:rsid w:val="00062259"/>
    <w:rsid w:val="00097890"/>
    <w:rsid w:val="000B0242"/>
    <w:rsid w:val="001D0948"/>
    <w:rsid w:val="001E622A"/>
    <w:rsid w:val="00207494"/>
    <w:rsid w:val="00230AE2"/>
    <w:rsid w:val="00306B42"/>
    <w:rsid w:val="00373B45"/>
    <w:rsid w:val="003804E0"/>
    <w:rsid w:val="003C16DF"/>
    <w:rsid w:val="004E665B"/>
    <w:rsid w:val="005469EE"/>
    <w:rsid w:val="005A0CC8"/>
    <w:rsid w:val="0060392F"/>
    <w:rsid w:val="006F7384"/>
    <w:rsid w:val="00731F7E"/>
    <w:rsid w:val="00774757"/>
    <w:rsid w:val="00793907"/>
    <w:rsid w:val="007F6341"/>
    <w:rsid w:val="00890B2A"/>
    <w:rsid w:val="008A1810"/>
    <w:rsid w:val="0094356B"/>
    <w:rsid w:val="00995E4F"/>
    <w:rsid w:val="009B5A53"/>
    <w:rsid w:val="00A63C4E"/>
    <w:rsid w:val="00A96B93"/>
    <w:rsid w:val="00B321CB"/>
    <w:rsid w:val="00BE6A76"/>
    <w:rsid w:val="00CA2791"/>
    <w:rsid w:val="00D55AB7"/>
    <w:rsid w:val="00DC0F68"/>
    <w:rsid w:val="00DC32E9"/>
    <w:rsid w:val="00DD479C"/>
    <w:rsid w:val="00E67E77"/>
    <w:rsid w:val="00EC0500"/>
    <w:rsid w:val="00F57D74"/>
    <w:rsid w:val="00F90E9D"/>
    <w:rsid w:val="00FD15C9"/>
    <w:rsid w:val="00F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9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024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B0242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373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93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39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3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9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766</Words>
  <Characters>4367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Segue informativa sul trattamento dei dati personali</dc:title>
  <dc:subject/>
  <dc:creator>Davide Trevisan</dc:creator>
  <cp:keywords/>
  <dc:description/>
  <cp:lastModifiedBy>Krut</cp:lastModifiedBy>
  <cp:revision>2</cp:revision>
  <cp:lastPrinted>2018-12-13T11:44:00Z</cp:lastPrinted>
  <dcterms:created xsi:type="dcterms:W3CDTF">2019-01-31T15:41:00Z</dcterms:created>
  <dcterms:modified xsi:type="dcterms:W3CDTF">2019-01-31T15:41:00Z</dcterms:modified>
</cp:coreProperties>
</file>